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85B1" w14:textId="78ED1395" w:rsidR="00B737BB" w:rsidRPr="00540D32" w:rsidRDefault="00540D32" w:rsidP="00540D32">
      <w:pPr>
        <w:pStyle w:val="Heading1"/>
      </w:pPr>
      <w:r w:rsidRPr="00540D32">
        <w:t>Valtakirja uuden käyttäjän lisäämiseen</w:t>
      </w:r>
    </w:p>
    <w:p w14:paraId="37571E38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Yrityksen nimi: </w:t>
      </w:r>
    </w:p>
    <w:p w14:paraId="242F2276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Yrityksen Y-tunnus: </w:t>
      </w:r>
    </w:p>
    <w:p w14:paraId="3F49D3B9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Yrityksen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-ympäristön nimi: </w:t>
      </w:r>
    </w:p>
    <w:p w14:paraId="0E4C254B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</w:p>
    <w:p w14:paraId="1A3F73DB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Valtuutan edellä mainitun yrityksen nimenkirjoitusoikeutettuna henkilönä ja toimivaltuuksieni mukaisesti </w:t>
      </w:r>
      <w:proofErr w:type="spellStart"/>
      <w:r w:rsidRPr="001730C8">
        <w:rPr>
          <w:rFonts w:ascii="Fabrik" w:hAnsi="Fabrik" w:cs="Times New Roman"/>
          <w:sz w:val="18"/>
          <w:szCs w:val="18"/>
        </w:rPr>
        <w:t>Finago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Procountorin asiakaspalvelun lisäämään seuraavan käyttäjän yritykseni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-ympäristöön käyttäjäroolilla Pääkäyttäjä: (täytä seuraavista kohdista (1) tai (2) </w:t>
      </w:r>
      <w:r w:rsidRPr="001730C8">
        <w:rPr>
          <w:rFonts w:ascii="Fabrik" w:hAnsi="Fabrik" w:cs="Times New Roman"/>
          <w:b/>
          <w:sz w:val="18"/>
          <w:szCs w:val="18"/>
        </w:rPr>
        <w:t>vain toinen</w:t>
      </w:r>
      <w:r w:rsidRPr="001730C8">
        <w:rPr>
          <w:rFonts w:ascii="Fabrik" w:hAnsi="Fabrik" w:cs="Times New Roman"/>
          <w:sz w:val="18"/>
          <w:szCs w:val="18"/>
        </w:rPr>
        <w:t xml:space="preserve"> riippuen siitä, onko lisättävällä käyttäjällä olemassa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sz w:val="18"/>
          <w:szCs w:val="18"/>
        </w:rPr>
        <w:t>-käyttäjätunnusta)</w:t>
      </w:r>
    </w:p>
    <w:p w14:paraId="0F4C6896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b/>
          <w:bCs w:val="0"/>
          <w:sz w:val="18"/>
          <w:szCs w:val="18"/>
        </w:rPr>
      </w:pPr>
    </w:p>
    <w:p w14:paraId="0154F5AC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(1) Jos kyseessä on henkilö, </w:t>
      </w:r>
      <w:r w:rsidRPr="001730C8">
        <w:rPr>
          <w:rFonts w:ascii="Fabrik" w:hAnsi="Fabrik" w:cs="Times New Roman"/>
          <w:b/>
          <w:sz w:val="18"/>
          <w:szCs w:val="18"/>
        </w:rPr>
        <w:t>jolla ei ole</w:t>
      </w:r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sz w:val="18"/>
          <w:szCs w:val="18"/>
        </w:rPr>
        <w:t>-käyttäjätunnusta:</w:t>
      </w:r>
    </w:p>
    <w:p w14:paraId="33617D49" w14:textId="77777777" w:rsidR="00540D32" w:rsidRPr="001730C8" w:rsidRDefault="00540D32" w:rsidP="00540D32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nimi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: </w:t>
      </w:r>
    </w:p>
    <w:p w14:paraId="3E101D08" w14:textId="77777777" w:rsidR="00540D32" w:rsidRPr="001730C8" w:rsidRDefault="00540D32" w:rsidP="00540D32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matkapuhelinnumero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: </w:t>
      </w:r>
    </w:p>
    <w:p w14:paraId="0B369423" w14:textId="77777777" w:rsidR="00540D32" w:rsidRPr="001730C8" w:rsidRDefault="00540D32" w:rsidP="00540D32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sähköpostiosoite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: </w:t>
      </w:r>
    </w:p>
    <w:p w14:paraId="47DDC4CD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(2) Jos kyseessä on henkilö, </w:t>
      </w:r>
      <w:r w:rsidRPr="001730C8">
        <w:rPr>
          <w:rFonts w:ascii="Fabrik" w:hAnsi="Fabrik" w:cs="Times New Roman"/>
          <w:b/>
          <w:sz w:val="18"/>
          <w:szCs w:val="18"/>
        </w:rPr>
        <w:t>jolla on</w:t>
      </w:r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sz w:val="18"/>
          <w:szCs w:val="18"/>
        </w:rPr>
        <w:t>-käyttäjätunnus:</w:t>
      </w:r>
    </w:p>
    <w:p w14:paraId="21D3CE42" w14:textId="77777777" w:rsidR="00540D32" w:rsidRPr="001730C8" w:rsidRDefault="00540D32" w:rsidP="00540D32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nimi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: </w:t>
      </w:r>
    </w:p>
    <w:p w14:paraId="559C6F06" w14:textId="77777777" w:rsidR="00540D32" w:rsidRPr="001730C8" w:rsidRDefault="00540D32" w:rsidP="00540D32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Procountor-käyttäjätunnus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: </w:t>
      </w:r>
    </w:p>
    <w:p w14:paraId="6D5C2A18" w14:textId="77777777" w:rsidR="00540D32" w:rsidRPr="001730C8" w:rsidRDefault="00540D32" w:rsidP="00540D32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matkapuhelinnumero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: </w:t>
      </w:r>
    </w:p>
    <w:p w14:paraId="03C7D0A9" w14:textId="77777777" w:rsidR="00540D32" w:rsidRPr="001730C8" w:rsidRDefault="00540D32" w:rsidP="00540D32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sähköpostiosoite</w:t>
      </w:r>
      <w:proofErr w:type="spellEnd"/>
      <w:r w:rsidRPr="001730C8">
        <w:rPr>
          <w:rFonts w:ascii="Fabrik" w:hAnsi="Fabrik" w:cs="Times New Roman"/>
          <w:sz w:val="18"/>
          <w:szCs w:val="18"/>
        </w:rPr>
        <w:t>:</w:t>
      </w:r>
    </w:p>
    <w:p w14:paraId="239C9347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</w:p>
    <w:p w14:paraId="2556CA37" w14:textId="7E89BDC2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Mikäli lisättävällä henkilöllä on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-käyttäjätunnus, </w:t>
      </w:r>
      <w:r w:rsidRPr="001730C8">
        <w:rPr>
          <w:rFonts w:ascii="Fabrik" w:hAnsi="Fabrik" w:cs="Times New Roman"/>
          <w:b/>
          <w:sz w:val="18"/>
          <w:szCs w:val="18"/>
        </w:rPr>
        <w:t xml:space="preserve">niin varmistathan, että edellä mainitut matkapuhelinnumero ja sähköpostiosoite täsmäävät niihin tietoihin, jotka on tallennettu kyseisen </w:t>
      </w:r>
      <w:proofErr w:type="spellStart"/>
      <w:r w:rsidRPr="001730C8">
        <w:rPr>
          <w:rFonts w:ascii="Fabrik" w:hAnsi="Fabrik" w:cs="Times New Roman"/>
          <w:b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b/>
          <w:sz w:val="18"/>
          <w:szCs w:val="18"/>
        </w:rPr>
        <w:t>-käyttäjän Omat tiedot ja asetukset -näkymälle.</w:t>
      </w:r>
    </w:p>
    <w:p w14:paraId="0D985C3A" w14:textId="567A04E1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Allekirjoittamalla tämän valtakirjan hyväksyn käyttäjämuutoksista koituvan maksullisen hallinnollisen työn hintaan </w:t>
      </w:r>
      <w:proofErr w:type="gramStart"/>
      <w:r w:rsidRPr="001730C8">
        <w:rPr>
          <w:rFonts w:ascii="Fabrik" w:hAnsi="Fabrik" w:cs="Times New Roman"/>
          <w:sz w:val="18"/>
          <w:szCs w:val="18"/>
        </w:rPr>
        <w:t>1</w:t>
      </w:r>
      <w:r w:rsidR="005068A8">
        <w:rPr>
          <w:rFonts w:ascii="Fabrik" w:hAnsi="Fabrik" w:cs="Times New Roman"/>
          <w:sz w:val="18"/>
          <w:szCs w:val="18"/>
        </w:rPr>
        <w:t>6</w:t>
      </w:r>
      <w:r w:rsidRPr="001730C8">
        <w:rPr>
          <w:rFonts w:ascii="Fabrik" w:hAnsi="Fabrik" w:cs="Times New Roman"/>
          <w:sz w:val="18"/>
          <w:szCs w:val="18"/>
        </w:rPr>
        <w:t>0€</w:t>
      </w:r>
      <w:proofErr w:type="gramEnd"/>
      <w:r w:rsidRPr="001730C8">
        <w:rPr>
          <w:rFonts w:ascii="Fabrik" w:hAnsi="Fabrik" w:cs="Times New Roman"/>
          <w:sz w:val="18"/>
          <w:szCs w:val="18"/>
        </w:rPr>
        <w:t>+ALV per alkava tunti.</w:t>
      </w:r>
    </w:p>
    <w:p w14:paraId="2916D20C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</w:p>
    <w:p w14:paraId="6B84D9F1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>Edellä mainitun yrityksen puolesta</w:t>
      </w:r>
    </w:p>
    <w:p w14:paraId="62A9EC9B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</w:p>
    <w:p w14:paraId="2BE6F277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>Nimenkirjoitusoikeudellisen allekirjoitus ja nimenselvennys:</w:t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  <w:t>Aika ja paikka:</w:t>
      </w:r>
      <w:r w:rsidRPr="001730C8">
        <w:rPr>
          <w:rFonts w:ascii="Fabrik" w:hAnsi="Fabrik" w:cs="Times New Roman"/>
          <w:sz w:val="18"/>
          <w:szCs w:val="18"/>
        </w:rPr>
        <w:tab/>
      </w:r>
    </w:p>
    <w:p w14:paraId="0A0D7AA3" w14:textId="5296CED6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</w:p>
    <w:p w14:paraId="42267936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</w:p>
    <w:p w14:paraId="5904D6B8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Huom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! Varmistathan, että valtakirja on täytetty </w:t>
      </w:r>
      <w:r w:rsidRPr="001730C8">
        <w:rPr>
          <w:rFonts w:ascii="Fabrik" w:hAnsi="Fabrik" w:cs="Times New Roman"/>
          <w:b/>
          <w:sz w:val="18"/>
          <w:szCs w:val="18"/>
        </w:rPr>
        <w:t>täsmällisillä ja oikeilla tiedoilla</w:t>
      </w:r>
      <w:r w:rsidRPr="001730C8">
        <w:rPr>
          <w:rFonts w:ascii="Fabrik" w:hAnsi="Fabrik" w:cs="Times New Roman"/>
          <w:sz w:val="18"/>
          <w:szCs w:val="18"/>
        </w:rPr>
        <w:t xml:space="preserve">. Varmistathan myös, että valtakirjan allekirjoittanut/allekirjoittaneet henkilö/henkilöt </w:t>
      </w:r>
      <w:r w:rsidRPr="001730C8">
        <w:rPr>
          <w:rFonts w:ascii="Fabrik" w:hAnsi="Fabrik" w:cs="Times New Roman"/>
          <w:b/>
          <w:sz w:val="18"/>
          <w:szCs w:val="18"/>
        </w:rPr>
        <w:t>näkyy/näkyvät Suomen Asiakastieto Oy:n rekisterissä yrityksen nimenkirjoitusoikeuden haltijana/haltijoina</w:t>
      </w:r>
      <w:r w:rsidRPr="001730C8">
        <w:rPr>
          <w:rFonts w:ascii="Fabrik" w:hAnsi="Fabrik" w:cs="Times New Roman"/>
          <w:sz w:val="18"/>
          <w:szCs w:val="18"/>
        </w:rPr>
        <w:t xml:space="preserve">, ja että allekirjoittaja/allekirjoittajat myös </w:t>
      </w:r>
      <w:proofErr w:type="gramStart"/>
      <w:r w:rsidRPr="001730C8">
        <w:rPr>
          <w:rFonts w:ascii="Fabrik" w:hAnsi="Fabrik" w:cs="Times New Roman"/>
          <w:b/>
          <w:sz w:val="18"/>
          <w:szCs w:val="18"/>
        </w:rPr>
        <w:t>täyttää</w:t>
      </w:r>
      <w:proofErr w:type="gramEnd"/>
      <w:r w:rsidRPr="001730C8">
        <w:rPr>
          <w:rFonts w:ascii="Fabrik" w:hAnsi="Fabrik" w:cs="Times New Roman"/>
          <w:b/>
          <w:sz w:val="18"/>
          <w:szCs w:val="18"/>
        </w:rPr>
        <w:t>/täyttävät</w:t>
      </w:r>
      <w:r w:rsidRPr="001730C8">
        <w:rPr>
          <w:rFonts w:ascii="Fabrik" w:hAnsi="Fabrik" w:cs="Times New Roman"/>
          <w:sz w:val="18"/>
          <w:szCs w:val="18"/>
        </w:rPr>
        <w:t xml:space="preserve"> Suomen Asiakastieto Oy:n rekisterissä näkyvän </w:t>
      </w:r>
      <w:r w:rsidRPr="001730C8">
        <w:rPr>
          <w:rFonts w:ascii="Fabrik" w:hAnsi="Fabrik" w:cs="Times New Roman"/>
          <w:b/>
          <w:sz w:val="18"/>
          <w:szCs w:val="18"/>
        </w:rPr>
        <w:t>lausekkeen toiminimen kirjoittajasta/kirjoittajista</w:t>
      </w:r>
      <w:r w:rsidRPr="001730C8">
        <w:rPr>
          <w:rFonts w:ascii="Fabrik" w:hAnsi="Fabrik" w:cs="Times New Roman"/>
          <w:sz w:val="18"/>
          <w:szCs w:val="18"/>
        </w:rPr>
        <w:t xml:space="preserve">. Mikäli valtakirjalla annetut tiedot ovat puutteellisia verrattuna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Procountorista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löytyviin tietoihin tai Suomen Asiakastieto Oy:n rekisteriin, </w:t>
      </w:r>
      <w:r w:rsidRPr="001730C8">
        <w:rPr>
          <w:rFonts w:ascii="Fabrik" w:hAnsi="Fabrik" w:cs="Times New Roman"/>
          <w:b/>
          <w:sz w:val="18"/>
          <w:szCs w:val="18"/>
        </w:rPr>
        <w:t>emme valitettavasti voi</w:t>
      </w:r>
      <w:r w:rsidRPr="001730C8">
        <w:rPr>
          <w:rFonts w:ascii="Fabrik" w:hAnsi="Fabrik" w:cs="Times New Roman"/>
          <w:sz w:val="18"/>
          <w:szCs w:val="18"/>
        </w:rPr>
        <w:t xml:space="preserve"> tehdä valtakirjalla pyydettyä uuden käyttäjän lisäämistä.</w:t>
      </w:r>
    </w:p>
    <w:sectPr w:rsidR="00540D32" w:rsidRPr="001730C8" w:rsidSect="00B90693">
      <w:headerReference w:type="default" r:id="rId8"/>
      <w:footerReference w:type="default" r:id="rId9"/>
      <w:pgSz w:w="11906" w:h="16838"/>
      <w:pgMar w:top="2033" w:right="1274" w:bottom="1701" w:left="1418" w:header="627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61431" w14:textId="77777777" w:rsidR="00C47A51" w:rsidRDefault="00C47A51" w:rsidP="00273CAA">
      <w:r>
        <w:separator/>
      </w:r>
    </w:p>
  </w:endnote>
  <w:endnote w:type="continuationSeparator" w:id="0">
    <w:p w14:paraId="73BA024B" w14:textId="77777777" w:rsidR="00C47A51" w:rsidRDefault="00C47A51" w:rsidP="0027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D17E" w14:textId="77777777" w:rsidR="00EC0AD6" w:rsidRDefault="00EC0AD6" w:rsidP="00273CAA">
    <w:pPr>
      <w:pStyle w:val="Footer"/>
      <w:rPr>
        <w:rStyle w:val="A3"/>
        <w:rFonts w:cstheme="minorHAnsi"/>
        <w:bCs w:val="0"/>
        <w:color w:val="27314F"/>
        <w:spacing w:val="6"/>
        <w:sz w:val="13"/>
        <w:szCs w:val="13"/>
        <w:lang w:val="sv-SE"/>
      </w:rPr>
    </w:pPr>
    <w:r>
      <w:rPr>
        <w:noProof/>
        <w:lang w:val="sv-SE"/>
      </w:rPr>
      <w:drawing>
        <wp:inline distT="0" distB="0" distL="0" distR="0" wp14:anchorId="6D5A2575" wp14:editId="365BFC7B">
          <wp:extent cx="1171575" cy="155966"/>
          <wp:effectExtent l="0" t="0" r="0" b="0"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705" cy="23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FB13B" w14:textId="77777777" w:rsidR="003F476F" w:rsidRDefault="003F476F" w:rsidP="003F476F">
    <w:pPr>
      <w:pStyle w:val="Footer"/>
      <w:spacing w:line="60" w:lineRule="exact"/>
      <w:rPr>
        <w:rStyle w:val="A3"/>
        <w:rFonts w:cstheme="minorHAnsi"/>
        <w:bCs w:val="0"/>
        <w:color w:val="27314F"/>
        <w:spacing w:val="6"/>
        <w:sz w:val="13"/>
        <w:szCs w:val="13"/>
        <w:lang w:val="sv-SE"/>
      </w:rPr>
    </w:pPr>
  </w:p>
  <w:p w14:paraId="2DEEF1D6" w14:textId="77777777" w:rsidR="00273CAA" w:rsidRPr="00273CAA" w:rsidRDefault="00EC0AD6" w:rsidP="00273CAA">
    <w:pPr>
      <w:pStyle w:val="Footer"/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</w:pPr>
    <w:proofErr w:type="spellStart"/>
    <w:r w:rsidRPr="00273CAA"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  <w:t>Keilaniementie</w:t>
    </w:r>
    <w:proofErr w:type="spellEnd"/>
    <w:r w:rsidRPr="00273CAA"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  <w:t xml:space="preserve"> </w:t>
    </w:r>
    <w:r w:rsidR="00273CAA" w:rsidRPr="00273CAA"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  <w:t>1</w:t>
    </w:r>
    <w:r w:rsidR="00B90693"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  <w:t xml:space="preserve">, </w:t>
    </w:r>
    <w:r w:rsidRPr="00273CAA"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  <w:t>FI-02150 Espoo</w:t>
    </w:r>
  </w:p>
  <w:p w14:paraId="42C06A92" w14:textId="77777777" w:rsidR="00EC0AD6" w:rsidRPr="00273CAA" w:rsidRDefault="00FE1CEC" w:rsidP="00273CAA">
    <w:pPr>
      <w:pStyle w:val="Footer"/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</w:pPr>
    <w:r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  <w:t>procountor.fi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82B0A" w14:textId="77777777" w:rsidR="00C47A51" w:rsidRDefault="00C47A51" w:rsidP="00273CAA">
      <w:r>
        <w:separator/>
      </w:r>
    </w:p>
  </w:footnote>
  <w:footnote w:type="continuationSeparator" w:id="0">
    <w:p w14:paraId="6113E645" w14:textId="77777777" w:rsidR="00C47A51" w:rsidRDefault="00C47A51" w:rsidP="0027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390A4" w14:textId="77777777" w:rsidR="00361A90" w:rsidRDefault="006C6481" w:rsidP="00273CAA">
    <w:pPr>
      <w:ind w:left="9072" w:right="-142" w:firstLine="17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B3E86" wp14:editId="5D211345">
              <wp:simplePos x="0" y="0"/>
              <wp:positionH relativeFrom="column">
                <wp:posOffset>-47625</wp:posOffset>
              </wp:positionH>
              <wp:positionV relativeFrom="paragraph">
                <wp:posOffset>0</wp:posOffset>
              </wp:positionV>
              <wp:extent cx="1946009" cy="881882"/>
              <wp:effectExtent l="0" t="0" r="3175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6009" cy="8818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E25FBF" w14:textId="58805CEB" w:rsidR="00C53468" w:rsidRPr="00C53468" w:rsidRDefault="00C53468" w:rsidP="006C6481">
                          <w:pPr>
                            <w:spacing w:after="0" w:line="240" w:lineRule="auto"/>
                            <w:rPr>
                              <w:b/>
                              <w:bCs w:val="0"/>
                              <w:sz w:val="16"/>
                              <w:szCs w:val="16"/>
                            </w:rPr>
                          </w:pPr>
                          <w:r w:rsidRPr="00C53468">
                            <w:rPr>
                              <w:b/>
                              <w:bCs w:val="0"/>
                              <w:sz w:val="16"/>
                              <w:szCs w:val="16"/>
                            </w:rPr>
                            <w:t>VALTAKIRJA</w:t>
                          </w:r>
                        </w:p>
                        <w:p w14:paraId="07451BA5" w14:textId="106E2E12" w:rsidR="006C6481" w:rsidRPr="00273CAA" w:rsidRDefault="006C6481" w:rsidP="00C53468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273CAA">
                            <w:rPr>
                              <w:sz w:val="16"/>
                              <w:szCs w:val="16"/>
                            </w:rPr>
                            <w:t>Luottamuksellinen</w:t>
                          </w:r>
                        </w:p>
                        <w:p w14:paraId="64233168" w14:textId="26028BE2" w:rsidR="006C6481" w:rsidRPr="00273CAA" w:rsidRDefault="00000000" w:rsidP="006C6481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b/>
                                <w:sz w:val="16"/>
                                <w:szCs w:val="16"/>
                              </w:rPr>
                              <w:id w:val="87720903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6C6481" w:rsidRPr="00273CAA">
                                <w:rPr>
                                  <w:sz w:val="16"/>
                                  <w:szCs w:val="16"/>
                                </w:rPr>
                                <w:t xml:space="preserve">Sivu </w:t>
                              </w:r>
                              <w:r w:rsidR="006C6481" w:rsidRPr="00273CAA">
                                <w:rPr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6C6481" w:rsidRPr="00273CAA">
                                <w:rPr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6C6481" w:rsidRPr="00273CAA">
                                <w:rPr>
                                  <w:b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C6481" w:rsidRPr="00273CAA"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6C6481" w:rsidRPr="00273CAA"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6C6481" w:rsidRPr="00273CAA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6C6481" w:rsidRPr="00273CAA">
                                <w:rPr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6C6481" w:rsidRPr="00273CAA">
                                <w:rPr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6C6481" w:rsidRPr="00273CAA">
                                <w:rPr>
                                  <w:b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C6481" w:rsidRPr="00273CAA"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6C6481" w:rsidRPr="00273CAA"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6C6481" w:rsidRPr="00273CAA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sdtContent>
                          </w:sdt>
                          <w:r w:rsidR="00540D32" w:rsidRPr="00273CAA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52B3D12" w14:textId="0039468B" w:rsidR="006C6481" w:rsidRPr="00051493" w:rsidRDefault="00C53468" w:rsidP="006C6481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51493">
                            <w:rPr>
                              <w:sz w:val="16"/>
                              <w:szCs w:val="16"/>
                            </w:rPr>
                            <w:t>Päivämäärä:</w:t>
                          </w:r>
                          <w:r w:rsidR="00051493" w:rsidRPr="00051493">
                            <w:rPr>
                              <w:sz w:val="16"/>
                              <w:szCs w:val="16"/>
                            </w:rPr>
                            <w:t xml:space="preserve"> 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B3E86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left:0;text-align:left;margin-left:-3.75pt;margin-top:0;width:153.2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" fillcolor="white [3201]" stroked="f" strokeweight=".5pt">
              <v:textbox>
                <w:txbxContent>
                  <w:p w14:paraId="77E25FBF" w14:textId="58805CEB" w:rsidR="00C53468" w:rsidRPr="00C53468" w:rsidRDefault="00C53468" w:rsidP="006C6481">
                    <w:pPr>
                      <w:spacing w:after="0" w:line="240" w:lineRule="auto"/>
                      <w:rPr>
                        <w:b/>
                        <w:bCs w:val="0"/>
                        <w:sz w:val="16"/>
                        <w:szCs w:val="16"/>
                      </w:rPr>
                    </w:pPr>
                    <w:r w:rsidRPr="00C53468">
                      <w:rPr>
                        <w:b/>
                        <w:bCs w:val="0"/>
                        <w:sz w:val="16"/>
                        <w:szCs w:val="16"/>
                      </w:rPr>
                      <w:t>VALTAKIRJA</w:t>
                    </w:r>
                  </w:p>
                  <w:p w14:paraId="07451BA5" w14:textId="106E2E12" w:rsidR="006C6481" w:rsidRPr="00273CAA" w:rsidRDefault="006C6481" w:rsidP="00C53468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273CAA">
                      <w:rPr>
                        <w:sz w:val="16"/>
                        <w:szCs w:val="16"/>
                      </w:rPr>
                      <w:t>Luottamuksellinen</w:t>
                    </w:r>
                  </w:p>
                  <w:p w14:paraId="64233168" w14:textId="26028BE2" w:rsidR="006C6481" w:rsidRPr="00273CAA" w:rsidRDefault="00000000" w:rsidP="006C6481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sdt>
                      <w:sdtPr>
                        <w:rPr>
                          <w:b/>
                          <w:sz w:val="16"/>
                          <w:szCs w:val="16"/>
                        </w:rPr>
                        <w:id w:val="877209033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6C6481" w:rsidRPr="00273CAA">
                          <w:rPr>
                            <w:sz w:val="16"/>
                            <w:szCs w:val="16"/>
                          </w:rPr>
                          <w:t xml:space="preserve">Sivu </w:t>
                        </w:r>
                        <w:r w:rsidR="006C6481" w:rsidRPr="00273CAA">
                          <w:rPr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 w:rsidR="006C6481" w:rsidRPr="00273CAA">
                          <w:rPr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6C6481" w:rsidRPr="00273CAA">
                          <w:rPr>
                            <w:b/>
                            <w:sz w:val="16"/>
                            <w:szCs w:val="16"/>
                          </w:rPr>
                          <w:fldChar w:fldCharType="separate"/>
                        </w:r>
                        <w:r w:rsidR="006C6481" w:rsidRPr="00273CAA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="006C6481" w:rsidRPr="00273CAA">
                          <w:rPr>
                            <w:b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  <w:r w:rsidR="006C6481" w:rsidRPr="00273CAA">
                          <w:rPr>
                            <w:sz w:val="16"/>
                            <w:szCs w:val="16"/>
                          </w:rPr>
                          <w:t>(</w:t>
                        </w:r>
                        <w:r w:rsidR="006C6481" w:rsidRPr="00273CAA">
                          <w:rPr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 w:rsidR="006C6481" w:rsidRPr="00273CAA">
                          <w:rPr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6C6481" w:rsidRPr="00273CAA">
                          <w:rPr>
                            <w:b/>
                            <w:sz w:val="16"/>
                            <w:szCs w:val="16"/>
                          </w:rPr>
                          <w:fldChar w:fldCharType="separate"/>
                        </w:r>
                        <w:r w:rsidR="006C6481" w:rsidRPr="00273CAA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="006C6481" w:rsidRPr="00273CAA">
                          <w:rPr>
                            <w:b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  <w:r w:rsidR="006C6481" w:rsidRPr="00273CAA">
                          <w:rPr>
                            <w:sz w:val="16"/>
                            <w:szCs w:val="16"/>
                          </w:rPr>
                          <w:t>)</w:t>
                        </w:r>
                      </w:sdtContent>
                    </w:sdt>
                    <w:r w:rsidR="00540D32" w:rsidRPr="00273CAA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352B3D12" w14:textId="0039468B" w:rsidR="006C6481" w:rsidRPr="00051493" w:rsidRDefault="00C53468" w:rsidP="006C6481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51493">
                      <w:rPr>
                        <w:sz w:val="16"/>
                        <w:szCs w:val="16"/>
                      </w:rPr>
                      <w:t>Päivämäärä:</w:t>
                    </w:r>
                    <w:r w:rsidR="00051493" w:rsidRPr="00051493">
                      <w:rPr>
                        <w:sz w:val="16"/>
                        <w:szCs w:val="16"/>
                      </w:rPr>
                      <w:t xml:space="preserve"> _____________</w:t>
                    </w:r>
                  </w:p>
                </w:txbxContent>
              </v:textbox>
            </v:shape>
          </w:pict>
        </mc:Fallback>
      </mc:AlternateContent>
    </w:r>
    <w:r w:rsidR="00EC0AD6">
      <w:rPr>
        <w:noProof/>
      </w:rPr>
      <w:drawing>
        <wp:inline distT="0" distB="0" distL="0" distR="0" wp14:anchorId="2AB57F94" wp14:editId="0FEC0A77">
          <wp:extent cx="328114" cy="250257"/>
          <wp:effectExtent l="0" t="0" r="2540" b="3810"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90" cy="25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D2D94"/>
    <w:multiLevelType w:val="hybridMultilevel"/>
    <w:tmpl w:val="9DA4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B0324"/>
    <w:multiLevelType w:val="hybridMultilevel"/>
    <w:tmpl w:val="3852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6462C"/>
    <w:multiLevelType w:val="hybridMultilevel"/>
    <w:tmpl w:val="9D0A1D1A"/>
    <w:lvl w:ilvl="0" w:tplc="33F6F3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595F"/>
    <w:multiLevelType w:val="hybridMultilevel"/>
    <w:tmpl w:val="C33C5E22"/>
    <w:lvl w:ilvl="0" w:tplc="9BDEFA3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24F78"/>
    <w:multiLevelType w:val="hybridMultilevel"/>
    <w:tmpl w:val="53AE89DE"/>
    <w:lvl w:ilvl="0" w:tplc="21A4FCA0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47340920">
    <w:abstractNumId w:val="3"/>
  </w:num>
  <w:num w:numId="2" w16cid:durableId="228150683">
    <w:abstractNumId w:val="4"/>
  </w:num>
  <w:num w:numId="3" w16cid:durableId="153306327">
    <w:abstractNumId w:val="2"/>
  </w:num>
  <w:num w:numId="4" w16cid:durableId="463233868">
    <w:abstractNumId w:val="0"/>
  </w:num>
  <w:num w:numId="5" w16cid:durableId="54702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32"/>
    <w:rsid w:val="000061D0"/>
    <w:rsid w:val="000374BC"/>
    <w:rsid w:val="00051493"/>
    <w:rsid w:val="0007201C"/>
    <w:rsid w:val="000D24DB"/>
    <w:rsid w:val="00114153"/>
    <w:rsid w:val="001240C1"/>
    <w:rsid w:val="00161244"/>
    <w:rsid w:val="00170F0F"/>
    <w:rsid w:val="0018168F"/>
    <w:rsid w:val="00195316"/>
    <w:rsid w:val="001F17E9"/>
    <w:rsid w:val="00221EBD"/>
    <w:rsid w:val="0025091D"/>
    <w:rsid w:val="0025216E"/>
    <w:rsid w:val="00252335"/>
    <w:rsid w:val="00253F7E"/>
    <w:rsid w:val="00273CAA"/>
    <w:rsid w:val="002847E9"/>
    <w:rsid w:val="002A219F"/>
    <w:rsid w:val="002B15C1"/>
    <w:rsid w:val="002B1C52"/>
    <w:rsid w:val="002B50AD"/>
    <w:rsid w:val="002C1E0A"/>
    <w:rsid w:val="00304A30"/>
    <w:rsid w:val="00310CAF"/>
    <w:rsid w:val="0034406E"/>
    <w:rsid w:val="00350A94"/>
    <w:rsid w:val="00361A90"/>
    <w:rsid w:val="003D153D"/>
    <w:rsid w:val="003D3EC4"/>
    <w:rsid w:val="003F476F"/>
    <w:rsid w:val="00400231"/>
    <w:rsid w:val="00416CDB"/>
    <w:rsid w:val="00493C2B"/>
    <w:rsid w:val="004B16D0"/>
    <w:rsid w:val="004B67C1"/>
    <w:rsid w:val="004D3574"/>
    <w:rsid w:val="00506409"/>
    <w:rsid w:val="005068A8"/>
    <w:rsid w:val="00526974"/>
    <w:rsid w:val="00540D32"/>
    <w:rsid w:val="00570F0B"/>
    <w:rsid w:val="00593AF4"/>
    <w:rsid w:val="005A0A79"/>
    <w:rsid w:val="005B1872"/>
    <w:rsid w:val="005B5917"/>
    <w:rsid w:val="005C11FC"/>
    <w:rsid w:val="005C4082"/>
    <w:rsid w:val="005C7CFD"/>
    <w:rsid w:val="00605896"/>
    <w:rsid w:val="006236CE"/>
    <w:rsid w:val="006332AE"/>
    <w:rsid w:val="00654583"/>
    <w:rsid w:val="00681D1C"/>
    <w:rsid w:val="006C6481"/>
    <w:rsid w:val="006C7A90"/>
    <w:rsid w:val="006D6F34"/>
    <w:rsid w:val="007278F6"/>
    <w:rsid w:val="0075271C"/>
    <w:rsid w:val="007D069E"/>
    <w:rsid w:val="007E3D2F"/>
    <w:rsid w:val="0081610C"/>
    <w:rsid w:val="00826F3D"/>
    <w:rsid w:val="00847CAC"/>
    <w:rsid w:val="00852DEB"/>
    <w:rsid w:val="0089264F"/>
    <w:rsid w:val="008C1A1D"/>
    <w:rsid w:val="00904E11"/>
    <w:rsid w:val="00931A60"/>
    <w:rsid w:val="00932703"/>
    <w:rsid w:val="00935F1D"/>
    <w:rsid w:val="00944706"/>
    <w:rsid w:val="0094517E"/>
    <w:rsid w:val="009607F8"/>
    <w:rsid w:val="0096716F"/>
    <w:rsid w:val="00973412"/>
    <w:rsid w:val="0098404C"/>
    <w:rsid w:val="009A56AD"/>
    <w:rsid w:val="00A17DDA"/>
    <w:rsid w:val="00A35370"/>
    <w:rsid w:val="00A35D57"/>
    <w:rsid w:val="00A369D7"/>
    <w:rsid w:val="00A45292"/>
    <w:rsid w:val="00A4684C"/>
    <w:rsid w:val="00A52D7F"/>
    <w:rsid w:val="00AA34DD"/>
    <w:rsid w:val="00AA73B6"/>
    <w:rsid w:val="00AF4BB2"/>
    <w:rsid w:val="00B3061E"/>
    <w:rsid w:val="00B42947"/>
    <w:rsid w:val="00B70F0B"/>
    <w:rsid w:val="00B737BB"/>
    <w:rsid w:val="00B86F80"/>
    <w:rsid w:val="00B90693"/>
    <w:rsid w:val="00B928F6"/>
    <w:rsid w:val="00B95821"/>
    <w:rsid w:val="00BE0C12"/>
    <w:rsid w:val="00C026DF"/>
    <w:rsid w:val="00C05D71"/>
    <w:rsid w:val="00C061C0"/>
    <w:rsid w:val="00C47A51"/>
    <w:rsid w:val="00C514BF"/>
    <w:rsid w:val="00C53468"/>
    <w:rsid w:val="00C546A8"/>
    <w:rsid w:val="00C678B9"/>
    <w:rsid w:val="00CA2E23"/>
    <w:rsid w:val="00CB0382"/>
    <w:rsid w:val="00CE45DF"/>
    <w:rsid w:val="00CF0FF0"/>
    <w:rsid w:val="00D40213"/>
    <w:rsid w:val="00D5649B"/>
    <w:rsid w:val="00D6219B"/>
    <w:rsid w:val="00D75728"/>
    <w:rsid w:val="00DC6E2A"/>
    <w:rsid w:val="00DD3CD0"/>
    <w:rsid w:val="00DF1DFD"/>
    <w:rsid w:val="00EC0AD6"/>
    <w:rsid w:val="00EE7587"/>
    <w:rsid w:val="00F137B8"/>
    <w:rsid w:val="00F13C4B"/>
    <w:rsid w:val="00F21C98"/>
    <w:rsid w:val="00F2427C"/>
    <w:rsid w:val="00F609C3"/>
    <w:rsid w:val="00F61B83"/>
    <w:rsid w:val="00F76143"/>
    <w:rsid w:val="00F76DD6"/>
    <w:rsid w:val="00F80FE2"/>
    <w:rsid w:val="00F8655F"/>
    <w:rsid w:val="00FA123F"/>
    <w:rsid w:val="00FA7B44"/>
    <w:rsid w:val="00FC021C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8300F9"/>
  <w15:docId w15:val="{C7309875-987F-449D-8E3D-9D4E94BD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3CAA"/>
    <w:rPr>
      <w:bCs/>
      <w:color w:val="27314F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0D32"/>
    <w:pPr>
      <w:keepNext/>
      <w:keepLines/>
      <w:spacing w:before="240" w:after="540"/>
      <w:outlineLvl w:val="0"/>
    </w:pPr>
    <w:rPr>
      <w:rFonts w:asciiTheme="majorHAnsi" w:eastAsiaTheme="majorEastAsia" w:hAnsiTheme="majorHAnsi" w:cs="Times New Roman (Headings CS)"/>
      <w:b/>
      <w:bCs w:val="0"/>
      <w:caps/>
      <w:color w:val="292952" w:themeColor="accent6"/>
      <w:spacing w:val="4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7CAC"/>
    <w:pPr>
      <w:keepNext/>
      <w:keepLines/>
      <w:spacing w:before="360" w:after="240"/>
      <w:outlineLvl w:val="1"/>
    </w:pPr>
    <w:rPr>
      <w:rFonts w:asciiTheme="majorHAnsi" w:eastAsiaTheme="majorEastAsia" w:hAnsiTheme="majorHAnsi" w:cs="Times New Roman (Headings CS)"/>
      <w:b/>
      <w:bCs w:val="0"/>
      <w:caps/>
      <w:spacing w:val="4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6A8"/>
    <w:pPr>
      <w:keepNext/>
      <w:keepLines/>
      <w:spacing w:before="200"/>
      <w:outlineLvl w:val="2"/>
    </w:pPr>
    <w:rPr>
      <w:rFonts w:eastAsiaTheme="majorEastAsia" w:cs="Times New Roman (Headings CS)"/>
      <w:b/>
      <w:bCs w:val="0"/>
      <w:caps/>
      <w:color w:val="292952" w:themeColor="accent6"/>
      <w:spacing w:val="4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46A8"/>
    <w:pPr>
      <w:keepNext/>
      <w:keepLines/>
      <w:spacing w:before="200" w:after="0"/>
      <w:outlineLvl w:val="3"/>
    </w:pPr>
    <w:rPr>
      <w:rFonts w:eastAsiaTheme="majorEastAsia" w:cs="Times New Roman (Headings CS)"/>
      <w:b/>
      <w:bCs w:val="0"/>
      <w:iCs/>
      <w:caps/>
      <w:color w:val="1E1E3D" w:themeColor="text2" w:themeShade="BF"/>
      <w:spacing w:val="2"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47CAC"/>
    <w:pPr>
      <w:keepNext/>
      <w:keepLines/>
      <w:spacing w:before="200" w:after="0"/>
      <w:outlineLvl w:val="4"/>
    </w:pPr>
    <w:rPr>
      <w:rFonts w:eastAsiaTheme="majorEastAsia" w:cs="Times New Roman (Headings CS)"/>
      <w:b/>
      <w:color w:val="292952" w:themeColor="accent6"/>
      <w:spacing w:val="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6409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E1E3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B1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C"/>
  </w:style>
  <w:style w:type="paragraph" w:styleId="Footer">
    <w:name w:val="footer"/>
    <w:basedOn w:val="Normal"/>
    <w:link w:val="FooterChar"/>
    <w:uiPriority w:val="99"/>
    <w:unhideWhenUsed/>
    <w:rsid w:val="00681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C"/>
  </w:style>
  <w:style w:type="paragraph" w:styleId="BalloonText">
    <w:name w:val="Balloon Text"/>
    <w:basedOn w:val="Normal"/>
    <w:link w:val="BalloonTextChar"/>
    <w:uiPriority w:val="99"/>
    <w:semiHidden/>
    <w:unhideWhenUsed/>
    <w:rsid w:val="0068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1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C546A8"/>
    <w:pPr>
      <w:spacing w:after="0" w:line="240" w:lineRule="atLeast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0D32"/>
    <w:rPr>
      <w:rFonts w:asciiTheme="majorHAnsi" w:eastAsiaTheme="majorEastAsia" w:hAnsiTheme="majorHAnsi" w:cs="Times New Roman (Headings CS)"/>
      <w:b/>
      <w:caps/>
      <w:color w:val="292952" w:themeColor="accent6"/>
      <w:spacing w:val="4"/>
      <w:sz w:val="36"/>
      <w:szCs w:val="36"/>
    </w:rPr>
  </w:style>
  <w:style w:type="character" w:customStyle="1" w:styleId="A3">
    <w:name w:val="A3"/>
    <w:uiPriority w:val="99"/>
    <w:rsid w:val="00A45292"/>
    <w:rPr>
      <w:color w:val="000000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47CAC"/>
    <w:rPr>
      <w:rFonts w:asciiTheme="majorHAnsi" w:eastAsiaTheme="majorEastAsia" w:hAnsiTheme="majorHAnsi" w:cs="Times New Roman (Headings CS)"/>
      <w:b/>
      <w:caps/>
      <w:color w:val="27314F"/>
      <w:spacing w:val="4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546A8"/>
    <w:rPr>
      <w:rFonts w:ascii="Helvetica" w:eastAsiaTheme="majorEastAsia" w:hAnsi="Helvetica" w:cs="Times New Roman (Headings CS)"/>
      <w:b/>
      <w:caps/>
      <w:color w:val="292952" w:themeColor="accent6"/>
      <w:spacing w:val="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546A8"/>
    <w:rPr>
      <w:rFonts w:ascii="Helvetica" w:eastAsiaTheme="majorEastAsia" w:hAnsi="Helvetica" w:cs="Times New Roman (Headings CS)"/>
      <w:b/>
      <w:iCs/>
      <w:caps/>
      <w:color w:val="1E1E3D" w:themeColor="text2" w:themeShade="BF"/>
      <w:spacing w:val="2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C546A8"/>
    <w:pPr>
      <w:spacing w:after="300" w:line="240" w:lineRule="auto"/>
      <w:contextualSpacing/>
    </w:pPr>
    <w:rPr>
      <w:rFonts w:eastAsiaTheme="majorEastAsia" w:cstheme="majorBidi"/>
      <w:color w:val="1E1E3D" w:themeColor="text2" w:themeShade="BF"/>
      <w:spacing w:val="5"/>
      <w:kern w:val="28"/>
      <w:sz w:val="36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546A8"/>
    <w:rPr>
      <w:rFonts w:ascii="Helvetica" w:eastAsiaTheme="majorEastAsia" w:hAnsi="Helvetica" w:cstheme="majorBidi"/>
      <w:bCs/>
      <w:color w:val="1E1E3D" w:themeColor="text2" w:themeShade="BF"/>
      <w:spacing w:val="5"/>
      <w:kern w:val="28"/>
      <w:sz w:val="36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6A8"/>
    <w:pPr>
      <w:numPr>
        <w:ilvl w:val="1"/>
      </w:numPr>
    </w:pPr>
    <w:rPr>
      <w:rFonts w:eastAsiaTheme="majorEastAsia" w:cstheme="majorBidi"/>
      <w:iCs/>
      <w:color w:val="292952" w:themeColor="accent6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546A8"/>
    <w:rPr>
      <w:rFonts w:ascii="Helvetica" w:eastAsiaTheme="majorEastAsia" w:hAnsi="Helvetica" w:cstheme="majorBidi"/>
      <w:bCs/>
      <w:iCs/>
      <w:color w:val="292952" w:themeColor="accent6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rsid w:val="00847CAC"/>
    <w:rPr>
      <w:rFonts w:asciiTheme="minorHAnsi" w:hAnsiTheme="minorHAnsi"/>
      <w:b w:val="0"/>
      <w:bCs w:val="0"/>
      <w:i/>
      <w:iCs/>
      <w:color w:val="292952" w:themeColor="accent6"/>
      <w:lang w:val="en-US"/>
    </w:rPr>
  </w:style>
  <w:style w:type="character" w:styleId="Emphasis">
    <w:name w:val="Emphasis"/>
    <w:basedOn w:val="DefaultParagraphFont"/>
    <w:uiPriority w:val="20"/>
    <w:qFormat/>
    <w:rsid w:val="00847CAC"/>
    <w:rPr>
      <w:rFonts w:asciiTheme="minorHAnsi" w:hAnsiTheme="minorHAnsi"/>
      <w:b w:val="0"/>
      <w:bCs w:val="0"/>
      <w:i/>
      <w:iCs/>
      <w:lang w:val="en-US"/>
    </w:rPr>
  </w:style>
  <w:style w:type="character" w:styleId="IntenseEmphasis">
    <w:name w:val="Intense Emphasis"/>
    <w:basedOn w:val="DefaultParagraphFont"/>
    <w:uiPriority w:val="21"/>
    <w:qFormat/>
    <w:rsid w:val="00847CAC"/>
    <w:rPr>
      <w:rFonts w:asciiTheme="minorHAnsi" w:hAnsiTheme="minorHAnsi"/>
      <w:b/>
      <w:bCs w:val="0"/>
      <w:i/>
      <w:iCs/>
      <w:color w:val="292952" w:themeColor="accent6"/>
      <w:lang w:val="en-US"/>
    </w:rPr>
  </w:style>
  <w:style w:type="character" w:styleId="Strong">
    <w:name w:val="Strong"/>
    <w:basedOn w:val="DefaultParagraphFont"/>
    <w:uiPriority w:val="22"/>
    <w:qFormat/>
    <w:rsid w:val="00847CAC"/>
    <w:rPr>
      <w:rFonts w:asciiTheme="minorHAnsi" w:hAnsiTheme="minorHAnsi"/>
      <w:b/>
      <w:bCs/>
      <w:i w:val="0"/>
      <w:iCs w:val="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546A8"/>
    <w:rPr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546A8"/>
    <w:rPr>
      <w:rFonts w:ascii="Helvetica" w:hAnsi="Helvetica"/>
      <w:bCs/>
      <w:i/>
      <w:iCs/>
      <w:color w:val="000000" w:themeColor="text1"/>
      <w:sz w:val="1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06409"/>
    <w:pPr>
      <w:pBdr>
        <w:bottom w:val="single" w:sz="4" w:space="4" w:color="DFEAE6" w:themeColor="accent1"/>
      </w:pBdr>
      <w:spacing w:before="200" w:after="280"/>
      <w:ind w:left="936" w:right="936"/>
    </w:pPr>
    <w:rPr>
      <w:b/>
      <w:bCs w:val="0"/>
      <w:i/>
      <w:iCs/>
      <w:color w:val="A064FF" w:themeColor="accent5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409"/>
    <w:rPr>
      <w:rFonts w:ascii="Arial" w:hAnsi="Arial"/>
      <w:b/>
      <w:bCs/>
      <w:i/>
      <w:iCs/>
      <w:color w:val="A064FF" w:themeColor="accent5" w:themeShade="BF"/>
    </w:rPr>
  </w:style>
  <w:style w:type="character" w:styleId="SubtleReference">
    <w:name w:val="Subtle Reference"/>
    <w:basedOn w:val="DefaultParagraphFont"/>
    <w:uiPriority w:val="31"/>
    <w:rsid w:val="00506409"/>
    <w:rPr>
      <w:smallCaps/>
      <w:color w:val="74C0DA" w:themeColor="accent2" w:themeShade="BF"/>
      <w:u w:val="single"/>
    </w:rPr>
  </w:style>
  <w:style w:type="character" w:styleId="IntenseReference">
    <w:name w:val="Intense Reference"/>
    <w:basedOn w:val="DefaultParagraphFont"/>
    <w:uiPriority w:val="32"/>
    <w:rsid w:val="00506409"/>
    <w:rPr>
      <w:b/>
      <w:bCs/>
      <w:smallCaps/>
      <w:color w:val="74C0DA" w:themeColor="accent2" w:themeShade="BF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7CAC"/>
    <w:rPr>
      <w:rFonts w:asciiTheme="minorHAnsi" w:hAnsiTheme="minorHAnsi"/>
      <w:b/>
      <w:bCs/>
      <w:i w:val="0"/>
      <w:iCs w:val="0"/>
      <w:smallCaps/>
      <w:spacing w:val="5"/>
      <w:lang w:val="en-US"/>
    </w:rPr>
  </w:style>
  <w:style w:type="paragraph" w:styleId="ListParagraph">
    <w:name w:val="List Paragraph"/>
    <w:basedOn w:val="Normal"/>
    <w:uiPriority w:val="34"/>
    <w:qFormat/>
    <w:rsid w:val="00C546A8"/>
    <w:pPr>
      <w:ind w:left="720"/>
      <w:contextualSpacing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47CAC"/>
    <w:rPr>
      <w:rFonts w:eastAsiaTheme="majorEastAsia" w:cs="Times New Roman (Headings CS)"/>
      <w:b/>
      <w:bCs/>
      <w:color w:val="292952" w:themeColor="accent6"/>
      <w:spacing w:val="2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06409"/>
    <w:rPr>
      <w:rFonts w:ascii="Arial" w:eastAsiaTheme="majorEastAsia" w:hAnsi="Arial" w:cstheme="majorBidi"/>
      <w:i/>
      <w:iCs/>
      <w:color w:val="1E1E3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2B1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LightGrid-Accent6">
    <w:name w:val="Light Grid Accent 6"/>
    <w:basedOn w:val="TableNormal"/>
    <w:uiPriority w:val="62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292952" w:themeColor="accent6"/>
        <w:left w:val="single" w:sz="8" w:space="0" w:color="292952" w:themeColor="accent6"/>
        <w:bottom w:val="single" w:sz="8" w:space="0" w:color="292952" w:themeColor="accent6"/>
        <w:right w:val="single" w:sz="8" w:space="0" w:color="292952" w:themeColor="accent6"/>
        <w:insideH w:val="single" w:sz="8" w:space="0" w:color="292952" w:themeColor="accent6"/>
        <w:insideV w:val="single" w:sz="8" w:space="0" w:color="2929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18" w:space="0" w:color="292952" w:themeColor="accent6"/>
          <w:right w:val="single" w:sz="8" w:space="0" w:color="292952" w:themeColor="accent6"/>
          <w:insideH w:val="nil"/>
          <w:insideV w:val="single" w:sz="8" w:space="0" w:color="2929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  <w:insideH w:val="nil"/>
          <w:insideV w:val="single" w:sz="8" w:space="0" w:color="2929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</w:tcPr>
    </w:tblStylePr>
    <w:tblStylePr w:type="band1Vert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  <w:shd w:val="clear" w:color="auto" w:fill="BFBFDF" w:themeFill="accent6" w:themeFillTint="3F"/>
      </w:tcPr>
    </w:tblStylePr>
    <w:tblStylePr w:type="band1Horz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  <w:insideV w:val="single" w:sz="8" w:space="0" w:color="292952" w:themeColor="accent6"/>
        </w:tcBorders>
        <w:shd w:val="clear" w:color="auto" w:fill="BFBFDF" w:themeFill="accent6" w:themeFillTint="3F"/>
      </w:tcPr>
    </w:tblStylePr>
    <w:tblStylePr w:type="band2Horz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  <w:insideV w:val="single" w:sz="8" w:space="0" w:color="292952" w:themeColor="accent6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546A8"/>
    <w:pPr>
      <w:spacing w:after="240" w:line="300" w:lineRule="atLeast"/>
      <w:outlineLvl w:val="9"/>
    </w:pPr>
    <w:rPr>
      <w:bCs/>
      <w:color w:val="292952" w:themeColor="text2"/>
    </w:rPr>
  </w:style>
  <w:style w:type="paragraph" w:styleId="TOC1">
    <w:name w:val="toc 1"/>
    <w:basedOn w:val="NoSpacing"/>
    <w:next w:val="Normal"/>
    <w:autoRedefine/>
    <w:uiPriority w:val="39"/>
    <w:unhideWhenUsed/>
    <w:rsid w:val="0075271C"/>
  </w:style>
  <w:style w:type="character" w:styleId="Hyperlink">
    <w:name w:val="Hyperlink"/>
    <w:basedOn w:val="DefaultParagraphFont"/>
    <w:uiPriority w:val="99"/>
    <w:unhideWhenUsed/>
    <w:rsid w:val="00973412"/>
    <w:rPr>
      <w:color w:val="767171" w:themeColor="background2" w:themeShade="80"/>
      <w:u w:val="single"/>
    </w:rPr>
  </w:style>
  <w:style w:type="paragraph" w:customStyle="1" w:styleId="Body1">
    <w:name w:val="Body 1"/>
    <w:basedOn w:val="Normal"/>
    <w:next w:val="Body2"/>
    <w:link w:val="Body1Char"/>
    <w:rsid w:val="00847CAC"/>
    <w:pPr>
      <w:spacing w:before="120" w:after="0" w:line="300" w:lineRule="atLeast"/>
      <w:ind w:left="709"/>
      <w:jc w:val="both"/>
    </w:pPr>
    <w:rPr>
      <w:lang w:val="en-US"/>
    </w:rPr>
  </w:style>
  <w:style w:type="paragraph" w:customStyle="1" w:styleId="Body2">
    <w:name w:val="Body 2"/>
    <w:basedOn w:val="Body1"/>
    <w:link w:val="Body2Char"/>
    <w:rsid w:val="00C546A8"/>
    <w:pPr>
      <w:spacing w:before="0" w:after="120"/>
      <w:ind w:firstLine="709"/>
      <w:contextualSpacing/>
    </w:pPr>
  </w:style>
  <w:style w:type="character" w:customStyle="1" w:styleId="Body1Char">
    <w:name w:val="Body 1 Char"/>
    <w:basedOn w:val="DefaultParagraphFont"/>
    <w:link w:val="Body1"/>
    <w:rsid w:val="00847CAC"/>
    <w:rPr>
      <w:bCs/>
      <w:sz w:val="18"/>
      <w:lang w:val="en-US"/>
    </w:rPr>
  </w:style>
  <w:style w:type="character" w:customStyle="1" w:styleId="Body2Char">
    <w:name w:val="Body 2 Char"/>
    <w:basedOn w:val="Body1Char"/>
    <w:link w:val="Body2"/>
    <w:rsid w:val="00C546A8"/>
    <w:rPr>
      <w:rFonts w:ascii="Helvetica" w:hAnsi="Helvetica"/>
      <w:bCs/>
      <w:sz w:val="18"/>
      <w:lang w:val="en-US"/>
    </w:rPr>
  </w:style>
  <w:style w:type="paragraph" w:styleId="TOC2">
    <w:name w:val="toc 2"/>
    <w:basedOn w:val="NoSpacing"/>
    <w:next w:val="Normal"/>
    <w:autoRedefine/>
    <w:uiPriority w:val="39"/>
    <w:unhideWhenUsed/>
    <w:rsid w:val="0075271C"/>
    <w:pPr>
      <w:ind w:left="198"/>
    </w:pPr>
  </w:style>
  <w:style w:type="table" w:styleId="LightList-Accent6">
    <w:name w:val="Light List Accent 6"/>
    <w:basedOn w:val="TableNormal"/>
    <w:uiPriority w:val="61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292952" w:themeColor="accent6"/>
        <w:left w:val="single" w:sz="8" w:space="0" w:color="292952" w:themeColor="accent6"/>
        <w:bottom w:val="single" w:sz="8" w:space="0" w:color="292952" w:themeColor="accent6"/>
        <w:right w:val="single" w:sz="8" w:space="0" w:color="2929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29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</w:tcPr>
    </w:tblStylePr>
    <w:tblStylePr w:type="band1Horz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EEE4FF" w:themeColor="accent5" w:themeTint="BF"/>
        <w:left w:val="single" w:sz="8" w:space="0" w:color="EEE4FF" w:themeColor="accent5" w:themeTint="BF"/>
        <w:bottom w:val="single" w:sz="8" w:space="0" w:color="EEE4FF" w:themeColor="accent5" w:themeTint="BF"/>
        <w:right w:val="single" w:sz="8" w:space="0" w:color="EEE4FF" w:themeColor="accent5" w:themeTint="BF"/>
        <w:insideH w:val="single" w:sz="8" w:space="0" w:color="EEE4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E4FF" w:themeColor="accent5" w:themeTint="BF"/>
          <w:left w:val="single" w:sz="8" w:space="0" w:color="EEE4FF" w:themeColor="accent5" w:themeTint="BF"/>
          <w:bottom w:val="single" w:sz="8" w:space="0" w:color="EEE4FF" w:themeColor="accent5" w:themeTint="BF"/>
          <w:right w:val="single" w:sz="8" w:space="0" w:color="EEE4FF" w:themeColor="accent5" w:themeTint="BF"/>
          <w:insideH w:val="nil"/>
          <w:insideV w:val="nil"/>
        </w:tcBorders>
        <w:shd w:val="clear" w:color="auto" w:fill="E9DB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E4FF" w:themeColor="accent5" w:themeTint="BF"/>
          <w:left w:val="single" w:sz="8" w:space="0" w:color="EEE4FF" w:themeColor="accent5" w:themeTint="BF"/>
          <w:bottom w:val="single" w:sz="8" w:space="0" w:color="EEE4FF" w:themeColor="accent5" w:themeTint="BF"/>
          <w:right w:val="single" w:sz="8" w:space="0" w:color="EEE4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6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75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E9DBFF" w:themeColor="accent5"/>
        <w:left w:val="single" w:sz="8" w:space="0" w:color="E9DBFF" w:themeColor="accent5"/>
        <w:bottom w:val="single" w:sz="8" w:space="0" w:color="E9DBFF" w:themeColor="accent5"/>
        <w:right w:val="single" w:sz="8" w:space="0" w:color="E9DB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DB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</w:tcPr>
    </w:tblStylePr>
    <w:tblStylePr w:type="band1Horz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E9DBFF" w:themeColor="accent5"/>
        <w:left w:val="single" w:sz="8" w:space="0" w:color="E9DBFF" w:themeColor="accent5"/>
        <w:bottom w:val="single" w:sz="8" w:space="0" w:color="E9DBFF" w:themeColor="accent5"/>
        <w:right w:val="single" w:sz="8" w:space="0" w:color="E9DBFF" w:themeColor="accent5"/>
        <w:insideH w:val="single" w:sz="8" w:space="0" w:color="E9DBFF" w:themeColor="accent5"/>
        <w:insideV w:val="single" w:sz="8" w:space="0" w:color="E9DB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18" w:space="0" w:color="E9DBFF" w:themeColor="accent5"/>
          <w:right w:val="single" w:sz="8" w:space="0" w:color="E9DBFF" w:themeColor="accent5"/>
          <w:insideH w:val="nil"/>
          <w:insideV w:val="single" w:sz="8" w:space="0" w:color="E9DB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  <w:insideH w:val="nil"/>
          <w:insideV w:val="single" w:sz="8" w:space="0" w:color="E9DB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</w:tcPr>
    </w:tblStylePr>
    <w:tblStylePr w:type="band1Vert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  <w:shd w:val="clear" w:color="auto" w:fill="F9F6FF" w:themeFill="accent5" w:themeFillTint="3F"/>
      </w:tcPr>
    </w:tblStylePr>
    <w:tblStylePr w:type="band1Horz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  <w:insideV w:val="single" w:sz="8" w:space="0" w:color="E9DBFF" w:themeColor="accent5"/>
        </w:tcBorders>
        <w:shd w:val="clear" w:color="auto" w:fill="F9F6FF" w:themeFill="accent5" w:themeFillTint="3F"/>
      </w:tcPr>
    </w:tblStylePr>
    <w:tblStylePr w:type="band2Horz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  <w:insideV w:val="single" w:sz="8" w:space="0" w:color="E9DBFF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AA34DD"/>
    <w:pPr>
      <w:spacing w:after="0" w:line="240" w:lineRule="auto"/>
    </w:pPr>
    <w:tblPr>
      <w:tblStyleRowBandSize w:val="1"/>
      <w:tblStyleColBandSize w:val="1"/>
      <w:tblBorders>
        <w:top w:val="single" w:sz="8" w:space="0" w:color="DFEAE6" w:themeColor="accent1"/>
        <w:left w:val="single" w:sz="8" w:space="0" w:color="DFEAE6" w:themeColor="accent1"/>
        <w:bottom w:val="single" w:sz="8" w:space="0" w:color="DFEAE6" w:themeColor="accent1"/>
        <w:right w:val="single" w:sz="8" w:space="0" w:color="DFEAE6" w:themeColor="accent1"/>
        <w:insideH w:val="single" w:sz="8" w:space="0" w:color="DFEAE6" w:themeColor="accent1"/>
        <w:insideV w:val="single" w:sz="8" w:space="0" w:color="DFEA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18" w:space="0" w:color="DFEAE6" w:themeColor="accent1"/>
          <w:right w:val="single" w:sz="8" w:space="0" w:color="DFEAE6" w:themeColor="accent1"/>
          <w:insideH w:val="nil"/>
          <w:insideV w:val="single" w:sz="8" w:space="0" w:color="DFEA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  <w:insideH w:val="nil"/>
          <w:insideV w:val="single" w:sz="8" w:space="0" w:color="DFEA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</w:tcBorders>
      </w:tcPr>
    </w:tblStylePr>
    <w:tblStylePr w:type="band1Vert"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</w:tcBorders>
        <w:shd w:val="clear" w:color="auto" w:fill="F6F9F8" w:themeFill="accent1" w:themeFillTint="3F"/>
      </w:tcPr>
    </w:tblStylePr>
    <w:tblStylePr w:type="band1Horz"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  <w:insideV w:val="single" w:sz="8" w:space="0" w:color="DFEAE6" w:themeColor="accent1"/>
        </w:tcBorders>
        <w:shd w:val="clear" w:color="auto" w:fill="F6F9F8" w:themeFill="accent1" w:themeFillTint="3F"/>
      </w:tcPr>
    </w:tblStylePr>
    <w:tblStylePr w:type="band2Horz"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  <w:insideV w:val="single" w:sz="8" w:space="0" w:color="DFEAE6" w:themeColor="accent1"/>
        </w:tcBorders>
      </w:tcPr>
    </w:tblStylePr>
  </w:style>
  <w:style w:type="paragraph" w:customStyle="1" w:styleId="FPHeading2">
    <w:name w:val="FP_Heading2"/>
    <w:basedOn w:val="Heading2"/>
    <w:link w:val="FPHeading2Char"/>
    <w:rsid w:val="00B95821"/>
    <w:rPr>
      <w:caps w:val="0"/>
      <w:spacing w:val="8"/>
    </w:rPr>
  </w:style>
  <w:style w:type="paragraph" w:customStyle="1" w:styleId="FPHeading1">
    <w:name w:val="FP_Heading1"/>
    <w:basedOn w:val="Heading1"/>
    <w:link w:val="FPHeading1Char"/>
    <w:rsid w:val="00D40213"/>
  </w:style>
  <w:style w:type="character" w:customStyle="1" w:styleId="FPHeading2Char">
    <w:name w:val="FP_Heading2 Char"/>
    <w:basedOn w:val="Heading2Char"/>
    <w:link w:val="FPHeading2"/>
    <w:rsid w:val="00B95821"/>
    <w:rPr>
      <w:rFonts w:ascii="Helvetica" w:eastAsiaTheme="majorEastAsia" w:hAnsi="Helvetica" w:cs="Times New Roman (Headings CS)"/>
      <w:b/>
      <w:caps w:val="0"/>
      <w:color w:val="292952" w:themeColor="accent6"/>
      <w:spacing w:val="8"/>
      <w:sz w:val="28"/>
      <w:szCs w:val="26"/>
      <w:lang w:val="en-US"/>
    </w:rPr>
  </w:style>
  <w:style w:type="character" w:customStyle="1" w:styleId="FPHeading1Char">
    <w:name w:val="FP_Heading1 Char"/>
    <w:basedOn w:val="Heading1Char"/>
    <w:link w:val="FPHeading1"/>
    <w:rsid w:val="00D40213"/>
    <w:rPr>
      <w:rFonts w:ascii="Helvetica" w:eastAsiaTheme="majorEastAsia" w:hAnsi="Helvetica" w:cs="Times New Roman (Headings CS)"/>
      <w:b/>
      <w:caps/>
      <w:color w:val="292952" w:themeColor="accent6"/>
      <w:spacing w:val="4"/>
      <w:sz w:val="40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73412"/>
    <w:rPr>
      <w:color w:val="767171" w:themeColor="background2" w:themeShade="80"/>
      <w:u w:val="single"/>
    </w:rPr>
  </w:style>
  <w:style w:type="table" w:styleId="GridTable4-Accent5">
    <w:name w:val="Grid Table 4 Accent 5"/>
    <w:basedOn w:val="TableNormal"/>
    <w:uiPriority w:val="49"/>
    <w:rsid w:val="00DD3CD0"/>
    <w:pPr>
      <w:spacing w:after="0" w:line="240" w:lineRule="auto"/>
    </w:pPr>
    <w:tblPr>
      <w:tblStyleRowBandSize w:val="1"/>
      <w:tblStyleColBandSize w:val="1"/>
      <w:tblBorders>
        <w:top w:val="single" w:sz="4" w:space="0" w:color="F1E9FF" w:themeColor="accent5" w:themeTint="99"/>
        <w:left w:val="single" w:sz="4" w:space="0" w:color="F1E9FF" w:themeColor="accent5" w:themeTint="99"/>
        <w:bottom w:val="single" w:sz="4" w:space="0" w:color="F1E9FF" w:themeColor="accent5" w:themeTint="99"/>
        <w:right w:val="single" w:sz="4" w:space="0" w:color="F1E9FF" w:themeColor="accent5" w:themeTint="99"/>
        <w:insideH w:val="single" w:sz="4" w:space="0" w:color="F1E9FF" w:themeColor="accent5" w:themeTint="99"/>
        <w:insideV w:val="single" w:sz="4" w:space="0" w:color="F1E9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DBFF" w:themeColor="accent5"/>
          <w:left w:val="single" w:sz="4" w:space="0" w:color="E9DBFF" w:themeColor="accent5"/>
          <w:bottom w:val="single" w:sz="4" w:space="0" w:color="E9DBFF" w:themeColor="accent5"/>
          <w:right w:val="single" w:sz="4" w:space="0" w:color="E9DBFF" w:themeColor="accent5"/>
          <w:insideH w:val="nil"/>
          <w:insideV w:val="nil"/>
        </w:tcBorders>
        <w:shd w:val="clear" w:color="auto" w:fill="E9DBFF" w:themeFill="accent5"/>
      </w:tcPr>
    </w:tblStylePr>
    <w:tblStylePr w:type="lastRow">
      <w:rPr>
        <w:b/>
        <w:bCs/>
      </w:rPr>
      <w:tblPr/>
      <w:tcPr>
        <w:tcBorders>
          <w:top w:val="double" w:sz="4" w:space="0" w:color="E9DB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7FF" w:themeFill="accent5" w:themeFillTint="33"/>
      </w:tcPr>
    </w:tblStylePr>
    <w:tblStylePr w:type="band1Horz">
      <w:tblPr/>
      <w:tcPr>
        <w:shd w:val="clear" w:color="auto" w:fill="FAF7FF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B9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ahtiainen\Downloads\Accountor%20Finago_basic%20_FI.dotx" TargetMode="External"/></Relationships>
</file>

<file path=word/theme/theme1.xml><?xml version="1.0" encoding="utf-8"?>
<a:theme xmlns:a="http://schemas.openxmlformats.org/drawingml/2006/main" name="Theme2015">
  <a:themeElements>
    <a:clrScheme name="Finago">
      <a:dk1>
        <a:srgbClr val="000000"/>
      </a:dk1>
      <a:lt1>
        <a:srgbClr val="FFFFFF"/>
      </a:lt1>
      <a:dk2>
        <a:srgbClr val="292952"/>
      </a:dk2>
      <a:lt2>
        <a:srgbClr val="E7E6E6"/>
      </a:lt2>
      <a:accent1>
        <a:srgbClr val="DFEAE6"/>
      </a:accent1>
      <a:accent2>
        <a:srgbClr val="CEE9F2"/>
      </a:accent2>
      <a:accent3>
        <a:srgbClr val="F4E1E7"/>
      </a:accent3>
      <a:accent4>
        <a:srgbClr val="F4E1E7"/>
      </a:accent4>
      <a:accent5>
        <a:srgbClr val="E9DBFF"/>
      </a:accent5>
      <a:accent6>
        <a:srgbClr val="292952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9CB4-075B-264F-9AC9-7383FB3D44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2adc68-11f1-4912-aa6d-cbd3c8fc62fc}" enabled="1" method="Privileged" siteId="{675ca991-fba0-40fa-8d2d-1e2a5c633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Accountor Finago_basic _FI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Accountorgroup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Ahtiainen</dc:creator>
  <cp:lastModifiedBy>Ahtiainen Martina</cp:lastModifiedBy>
  <cp:revision>3</cp:revision>
  <dcterms:created xsi:type="dcterms:W3CDTF">2025-07-21T10:35:00Z</dcterms:created>
  <dcterms:modified xsi:type="dcterms:W3CDTF">2025-07-21T10:36:00Z</dcterms:modified>
</cp:coreProperties>
</file>